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F1226D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6B40D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Горняцкий городской совет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51FA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93536A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03" w:rsidRDefault="00FF6003">
      <w:r>
        <w:separator/>
      </w:r>
    </w:p>
  </w:endnote>
  <w:endnote w:type="continuationSeparator" w:id="0">
    <w:p w:rsidR="00FF6003" w:rsidRDefault="00FF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03" w:rsidRDefault="00FF6003">
      <w:r>
        <w:separator/>
      </w:r>
    </w:p>
  </w:footnote>
  <w:footnote w:type="continuationSeparator" w:id="0">
    <w:p w:rsidR="00FF6003" w:rsidRDefault="00FF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718E5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0D8E"/>
    <w:rsid w:val="00F1226D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E2DA-4C44-4370-962F-BDCCA2CD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2023-05-26T03:21:00Z</dcterms:created>
  <dcterms:modified xsi:type="dcterms:W3CDTF">2024-05-30T08:56:00Z</dcterms:modified>
</cp:coreProperties>
</file>